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</w:pP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lang w:val="en-US" w:eastAsia="zh-CN"/>
        </w:rPr>
        <w:t>小升初口奥试题（三）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472680"/>
            <wp:effectExtent l="0" t="0" r="7620" b="13970"/>
            <wp:docPr id="1" name="图片 1" descr="口奥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口奥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7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E24FB"/>
    <w:rsid w:val="6D535020"/>
    <w:rsid w:val="7CDE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le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2018-08-16T06:46:00Z</dcterms:created>
  <dc:creator>苗苗</dc:creator>
  <cp:lastModifiedBy>苗苗</cp:lastModifiedBy>
  <dcterms:modified xsi:type="dcterms:W3CDTF">2018-08-16T06:47:19Z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