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小升初口奥试题（十二）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95235"/>
            <wp:effectExtent l="0" t="0" r="8255" b="5715"/>
            <wp:docPr id="1" name="图片 1" descr="口奥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奥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5127"/>
    <w:rsid w:val="313151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2018-08-17T01:36:00Z</dcterms:created>
  <dc:creator>苗苗</dc:creator>
  <cp:lastModifiedBy>苗苗</cp:lastModifiedBy>
  <dcterms:modified xsi:type="dcterms:W3CDTF">2018-08-17T01:37:03Z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