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附件2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根据《北京市中小学校学生学籍管理办法》中的相关规定，持有下列证明的非本市户籍学生，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按本市户籍学生对待</w:t>
      </w:r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(一)区县人力社保部门开具的《原北京下乡青年子女身份证明》；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(二)区县教育行政部门开具的《台胞子女就读批准书》；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(三)全国博士后管理部门开具的《博士后研究人员子女介绍信》及其父或母的《进站函》；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(四)部队师(旅)级政治部开具的随军家属证明及现役军人证件；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(五)区县侨务部门开具的《华侨子女来京接受义务教育证明信》；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(六)乡镇人民政府或街道办事处开具的《子女关系证明信》及其父(或母)本市常住户籍登记卡；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(七)市人力社保部门为其父(或母)签发的《北京市工作居住证》；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(八)其他符合国家和本市有关政策规定的证明。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566B"/>
    <w:rsid w:val="077F56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2018-04-12T03:21:00Z</dcterms:created>
  <dc:creator>苗苗</dc:creator>
  <cp:lastModifiedBy>苗苗</cp:lastModifiedBy>
  <dcterms:modified xsi:type="dcterms:W3CDTF">2018-04-12T03:21:47Z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